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65B3D" w14:textId="77777777" w:rsidR="00196CF7" w:rsidRPr="005D77AD" w:rsidRDefault="00196CF7" w:rsidP="00196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smartTag w:uri="urn:schemas-microsoft-com:office:smarttags" w:element="place">
        <w:smartTag w:uri="urn:schemas-microsoft-com:office:smarttags" w:element="PlaceType">
          <w:r w:rsidRPr="005D77AD">
            <w:rPr>
              <w:rFonts w:ascii="Arial" w:hAnsi="Arial" w:cs="Arial"/>
              <w:b/>
            </w:rPr>
            <w:t>Village</w:t>
          </w:r>
        </w:smartTag>
        <w:r w:rsidRPr="005D77AD">
          <w:rPr>
            <w:rFonts w:ascii="Arial" w:hAnsi="Arial" w:cs="Arial"/>
            <w:b/>
          </w:rPr>
          <w:t xml:space="preserve"> of </w:t>
        </w:r>
        <w:smartTag w:uri="urn:schemas-microsoft-com:office:smarttags" w:element="PlaceName">
          <w:r w:rsidRPr="005D77AD">
            <w:rPr>
              <w:rFonts w:ascii="Arial" w:hAnsi="Arial" w:cs="Arial"/>
              <w:b/>
            </w:rPr>
            <w:t>Colfax</w:t>
          </w:r>
        </w:smartTag>
      </w:smartTag>
    </w:p>
    <w:p w14:paraId="37171205" w14:textId="6D39267F" w:rsidR="00196CF7" w:rsidRPr="005D77AD" w:rsidRDefault="00E4142A" w:rsidP="00196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5D77AD">
        <w:rPr>
          <w:rFonts w:ascii="Arial" w:hAnsi="Arial" w:cs="Arial"/>
          <w:b/>
        </w:rPr>
        <w:t xml:space="preserve">Special </w:t>
      </w:r>
      <w:r w:rsidR="00902A31" w:rsidRPr="005D77AD">
        <w:rPr>
          <w:rFonts w:ascii="Arial" w:hAnsi="Arial" w:cs="Arial"/>
          <w:b/>
        </w:rPr>
        <w:t>20</w:t>
      </w:r>
      <w:r w:rsidR="00C10037">
        <w:rPr>
          <w:rFonts w:ascii="Arial" w:hAnsi="Arial" w:cs="Arial"/>
          <w:b/>
        </w:rPr>
        <w:t>2</w:t>
      </w:r>
      <w:r w:rsidR="009C05DC">
        <w:rPr>
          <w:rFonts w:ascii="Arial" w:hAnsi="Arial" w:cs="Arial"/>
          <w:b/>
        </w:rPr>
        <w:t>6</w:t>
      </w:r>
      <w:r w:rsidR="00902A31" w:rsidRPr="005D77AD">
        <w:rPr>
          <w:rFonts w:ascii="Arial" w:hAnsi="Arial" w:cs="Arial"/>
          <w:b/>
        </w:rPr>
        <w:t xml:space="preserve"> Budget Public Hearing</w:t>
      </w:r>
    </w:p>
    <w:p w14:paraId="0B1B2203" w14:textId="59F477EE" w:rsidR="00196CF7" w:rsidRPr="005D77AD" w:rsidRDefault="009C05DC" w:rsidP="00196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Monday</w:t>
      </w:r>
      <w:r w:rsidR="00196CF7" w:rsidRPr="005D77AD">
        <w:rPr>
          <w:rFonts w:ascii="Arial" w:hAnsi="Arial" w:cs="Arial"/>
          <w:b/>
        </w:rPr>
        <w:t xml:space="preserve">, </w:t>
      </w:r>
      <w:r w:rsidR="005A4C21">
        <w:rPr>
          <w:rFonts w:ascii="Arial" w:hAnsi="Arial" w:cs="Arial"/>
          <w:b/>
        </w:rPr>
        <w:t>Dec</w:t>
      </w:r>
      <w:r w:rsidR="00851C0C">
        <w:rPr>
          <w:rFonts w:ascii="Arial" w:hAnsi="Arial" w:cs="Arial"/>
          <w:b/>
        </w:rPr>
        <w:t>e</w:t>
      </w:r>
      <w:r w:rsidR="00902A31" w:rsidRPr="005D77AD">
        <w:rPr>
          <w:rFonts w:ascii="Arial" w:hAnsi="Arial" w:cs="Arial"/>
          <w:b/>
        </w:rPr>
        <w:t>mber</w:t>
      </w:r>
      <w:r w:rsidR="003546CF" w:rsidRPr="005D77A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8</w:t>
      </w:r>
      <w:r w:rsidR="00196CF7" w:rsidRPr="005D77AD">
        <w:rPr>
          <w:rFonts w:ascii="Arial" w:hAnsi="Arial" w:cs="Arial"/>
          <w:b/>
        </w:rPr>
        <w:t>, 20</w:t>
      </w:r>
      <w:r w:rsidR="00537D23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5</w:t>
      </w:r>
    </w:p>
    <w:p w14:paraId="2AF4788D" w14:textId="77777777" w:rsidR="00196CF7" w:rsidRPr="005D77AD" w:rsidRDefault="00D55DFE" w:rsidP="00196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5F3578" w:rsidRPr="005D77AD">
        <w:rPr>
          <w:rFonts w:ascii="Arial" w:hAnsi="Arial" w:cs="Arial"/>
          <w:b/>
        </w:rPr>
        <w:t>:00</w:t>
      </w:r>
      <w:r w:rsidR="00196CF7" w:rsidRPr="005D77AD">
        <w:rPr>
          <w:rFonts w:ascii="Arial" w:hAnsi="Arial" w:cs="Arial"/>
          <w:b/>
        </w:rPr>
        <w:t xml:space="preserve"> p.m.</w:t>
      </w:r>
    </w:p>
    <w:p w14:paraId="7FC17A2F" w14:textId="77777777" w:rsidR="00196CF7" w:rsidRPr="001E5AF9" w:rsidRDefault="001D20AE" w:rsidP="00196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1E5AF9">
        <w:rPr>
          <w:rFonts w:ascii="Arial" w:hAnsi="Arial" w:cs="Arial"/>
          <w:b/>
        </w:rPr>
        <w:t xml:space="preserve">Village Hall, 613 Main Street, </w:t>
      </w:r>
      <w:r w:rsidR="00196CF7" w:rsidRPr="001E5AF9">
        <w:rPr>
          <w:rFonts w:ascii="Arial" w:hAnsi="Arial" w:cs="Arial"/>
          <w:b/>
        </w:rPr>
        <w:t>Colfax WI</w:t>
      </w:r>
    </w:p>
    <w:p w14:paraId="3C79496C" w14:textId="77777777" w:rsidR="005D77AD" w:rsidRDefault="005D77AD" w:rsidP="00196CF7">
      <w:pPr>
        <w:jc w:val="center"/>
        <w:rPr>
          <w:rFonts w:ascii="Arial" w:hAnsi="Arial" w:cs="Arial"/>
          <w:b/>
        </w:rPr>
      </w:pPr>
    </w:p>
    <w:p w14:paraId="140280E4" w14:textId="77777777" w:rsidR="00537D23" w:rsidRDefault="00537D23" w:rsidP="001E5AF9">
      <w:pPr>
        <w:rPr>
          <w:rFonts w:ascii="Arial" w:hAnsi="Arial" w:cs="Arial"/>
          <w:b/>
        </w:rPr>
      </w:pPr>
    </w:p>
    <w:p w14:paraId="3F175756" w14:textId="77777777" w:rsidR="00537D23" w:rsidRPr="005D77AD" w:rsidRDefault="00537D23" w:rsidP="00196CF7">
      <w:pPr>
        <w:jc w:val="center"/>
        <w:rPr>
          <w:rFonts w:ascii="Arial" w:hAnsi="Arial" w:cs="Arial"/>
          <w:b/>
        </w:rPr>
      </w:pPr>
    </w:p>
    <w:p w14:paraId="7D7E5408" w14:textId="77777777" w:rsidR="00196CF7" w:rsidRPr="005D77AD" w:rsidRDefault="00196CF7" w:rsidP="00196CF7">
      <w:pPr>
        <w:numPr>
          <w:ilvl w:val="0"/>
          <w:numId w:val="1"/>
        </w:numPr>
        <w:rPr>
          <w:rFonts w:ascii="Arial" w:hAnsi="Arial" w:cs="Arial"/>
        </w:rPr>
      </w:pPr>
      <w:r w:rsidRPr="005D77AD">
        <w:rPr>
          <w:rFonts w:ascii="Arial" w:hAnsi="Arial" w:cs="Arial"/>
        </w:rPr>
        <w:t>Call to Order</w:t>
      </w:r>
    </w:p>
    <w:p w14:paraId="726AB648" w14:textId="77777777" w:rsidR="000E5B28" w:rsidRPr="005D77AD" w:rsidRDefault="000E5B28" w:rsidP="000E5B28">
      <w:pPr>
        <w:ind w:left="360"/>
        <w:rPr>
          <w:rFonts w:ascii="Arial" w:hAnsi="Arial" w:cs="Arial"/>
        </w:rPr>
      </w:pPr>
    </w:p>
    <w:p w14:paraId="02DFE045" w14:textId="77777777" w:rsidR="000E4B85" w:rsidRPr="000E4B85" w:rsidRDefault="00196CF7" w:rsidP="000E4B85">
      <w:pPr>
        <w:numPr>
          <w:ilvl w:val="0"/>
          <w:numId w:val="1"/>
        </w:numPr>
        <w:rPr>
          <w:rFonts w:ascii="Arial" w:hAnsi="Arial" w:cs="Arial"/>
        </w:rPr>
      </w:pPr>
      <w:r w:rsidRPr="005D77AD">
        <w:rPr>
          <w:rFonts w:ascii="Arial" w:hAnsi="Arial" w:cs="Arial"/>
        </w:rPr>
        <w:t>Roll Call</w:t>
      </w:r>
    </w:p>
    <w:p w14:paraId="61AB7122" w14:textId="77777777" w:rsidR="002D65F3" w:rsidRPr="005D77AD" w:rsidRDefault="002D65F3" w:rsidP="002D65F3">
      <w:pPr>
        <w:rPr>
          <w:rFonts w:ascii="Arial" w:hAnsi="Arial" w:cs="Arial"/>
        </w:rPr>
      </w:pPr>
    </w:p>
    <w:p w14:paraId="09201CCB" w14:textId="190DB141" w:rsidR="000E4B85" w:rsidRDefault="00D55DFE" w:rsidP="000E4B85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Open the 202</w:t>
      </w:r>
      <w:r w:rsidR="009C05DC">
        <w:rPr>
          <w:rFonts w:ascii="Arial" w:hAnsi="Arial" w:cs="Arial"/>
        </w:rPr>
        <w:t>6</w:t>
      </w:r>
      <w:r w:rsidR="001E5AF9">
        <w:rPr>
          <w:rFonts w:ascii="Arial" w:hAnsi="Arial" w:cs="Arial"/>
        </w:rPr>
        <w:t xml:space="preserve"> General Fund </w:t>
      </w:r>
      <w:r w:rsidR="00196CF7" w:rsidRPr="005D77AD">
        <w:rPr>
          <w:rFonts w:ascii="Arial" w:hAnsi="Arial" w:cs="Arial"/>
        </w:rPr>
        <w:t xml:space="preserve">Public </w:t>
      </w:r>
      <w:r w:rsidR="001E5AF9">
        <w:rPr>
          <w:rFonts w:ascii="Arial" w:hAnsi="Arial" w:cs="Arial"/>
        </w:rPr>
        <w:t xml:space="preserve">Budget </w:t>
      </w:r>
      <w:r w:rsidR="002D65F3" w:rsidRPr="005D77AD">
        <w:rPr>
          <w:rFonts w:ascii="Arial" w:hAnsi="Arial" w:cs="Arial"/>
        </w:rPr>
        <w:t>Hearing</w:t>
      </w:r>
      <w:r w:rsidR="001E5AF9">
        <w:rPr>
          <w:rFonts w:ascii="Arial" w:hAnsi="Arial" w:cs="Arial"/>
        </w:rPr>
        <w:t xml:space="preserve"> </w:t>
      </w:r>
    </w:p>
    <w:p w14:paraId="2FFD5065" w14:textId="77777777" w:rsidR="001E5AF9" w:rsidRDefault="001E5AF9" w:rsidP="001E5AF9">
      <w:pPr>
        <w:pStyle w:val="ListParagraph"/>
        <w:rPr>
          <w:rFonts w:ascii="Arial" w:hAnsi="Arial" w:cs="Arial"/>
        </w:rPr>
      </w:pPr>
    </w:p>
    <w:p w14:paraId="2401F275" w14:textId="1F0B1747" w:rsidR="001E5AF9" w:rsidRDefault="00D55DFE" w:rsidP="000E4B85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Close the 202</w:t>
      </w:r>
      <w:r w:rsidR="009C05DC">
        <w:rPr>
          <w:rFonts w:ascii="Arial" w:hAnsi="Arial" w:cs="Arial"/>
        </w:rPr>
        <w:t>6</w:t>
      </w:r>
      <w:r w:rsidR="001E5AF9">
        <w:rPr>
          <w:rFonts w:ascii="Arial" w:hAnsi="Arial" w:cs="Arial"/>
        </w:rPr>
        <w:t xml:space="preserve"> General Fund Public Budget Hearing</w:t>
      </w:r>
    </w:p>
    <w:p w14:paraId="79BF3C15" w14:textId="77777777" w:rsidR="001E5AF9" w:rsidRDefault="001E5AF9" w:rsidP="001E5AF9">
      <w:pPr>
        <w:pStyle w:val="ListParagraph"/>
        <w:rPr>
          <w:rFonts w:ascii="Arial" w:hAnsi="Arial" w:cs="Arial"/>
        </w:rPr>
      </w:pPr>
    </w:p>
    <w:p w14:paraId="3870D9B5" w14:textId="248A5774" w:rsidR="001E5AF9" w:rsidRDefault="00D55DFE" w:rsidP="000E4B85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9C05DC">
        <w:rPr>
          <w:rFonts w:ascii="Arial" w:hAnsi="Arial" w:cs="Arial"/>
        </w:rPr>
        <w:t>6</w:t>
      </w:r>
      <w:r w:rsidR="001E5AF9">
        <w:rPr>
          <w:rFonts w:ascii="Arial" w:hAnsi="Arial" w:cs="Arial"/>
        </w:rPr>
        <w:t xml:space="preserve"> Budget Discussions and Actions</w:t>
      </w:r>
    </w:p>
    <w:p w14:paraId="5C5CB3C4" w14:textId="77777777" w:rsidR="001E5AF9" w:rsidRPr="000E4B85" w:rsidRDefault="001E5AF9" w:rsidP="00D55DFE">
      <w:pPr>
        <w:rPr>
          <w:rFonts w:ascii="Arial" w:hAnsi="Arial" w:cs="Arial"/>
        </w:rPr>
      </w:pPr>
    </w:p>
    <w:p w14:paraId="6B695D30" w14:textId="3545A6E6" w:rsidR="00820DF5" w:rsidRPr="00972BBB" w:rsidRDefault="00972BBB" w:rsidP="00820DF5">
      <w:pPr>
        <w:numPr>
          <w:ilvl w:val="0"/>
          <w:numId w:val="1"/>
        </w:numPr>
        <w:rPr>
          <w:rFonts w:ascii="Arial" w:hAnsi="Arial" w:cs="Arial"/>
        </w:rPr>
      </w:pPr>
      <w:r w:rsidRPr="00972BBB">
        <w:rPr>
          <w:rFonts w:ascii="Arial" w:hAnsi="Arial" w:cs="Arial"/>
        </w:rPr>
        <w:t>Set Tax Levy</w:t>
      </w:r>
      <w:r w:rsidR="00195008">
        <w:rPr>
          <w:rFonts w:ascii="Arial" w:hAnsi="Arial" w:cs="Arial"/>
        </w:rPr>
        <w:t xml:space="preserve"> - Resolution 2025-32</w:t>
      </w:r>
    </w:p>
    <w:p w14:paraId="4428E55C" w14:textId="77777777" w:rsidR="003546CF" w:rsidRPr="005D77AD" w:rsidRDefault="003546CF" w:rsidP="003546CF">
      <w:pPr>
        <w:rPr>
          <w:rFonts w:ascii="Arial" w:hAnsi="Arial" w:cs="Arial"/>
        </w:rPr>
      </w:pPr>
    </w:p>
    <w:p w14:paraId="6FF3DC0D" w14:textId="77777777" w:rsidR="00A13741" w:rsidRPr="005D77AD" w:rsidRDefault="00A13741" w:rsidP="00A13741">
      <w:pPr>
        <w:numPr>
          <w:ilvl w:val="0"/>
          <w:numId w:val="1"/>
        </w:numPr>
        <w:rPr>
          <w:rFonts w:ascii="Arial" w:hAnsi="Arial" w:cs="Arial"/>
        </w:rPr>
      </w:pPr>
      <w:r w:rsidRPr="005D77AD">
        <w:rPr>
          <w:rFonts w:ascii="Arial" w:hAnsi="Arial" w:cs="Arial"/>
        </w:rPr>
        <w:t>Adjourn</w:t>
      </w:r>
    </w:p>
    <w:p w14:paraId="794DD28F" w14:textId="77777777" w:rsidR="00196CF7" w:rsidRPr="005D77AD" w:rsidRDefault="00196CF7">
      <w:pPr>
        <w:rPr>
          <w:rFonts w:ascii="Arial" w:hAnsi="Arial" w:cs="Arial"/>
        </w:rPr>
      </w:pPr>
    </w:p>
    <w:p w14:paraId="3993B142" w14:textId="77777777" w:rsidR="005D77AD" w:rsidRPr="006E09E8" w:rsidRDefault="005D77AD">
      <w:pPr>
        <w:rPr>
          <w:rFonts w:ascii="Arial" w:hAnsi="Arial" w:cs="Arial"/>
          <w:sz w:val="20"/>
          <w:szCs w:val="20"/>
        </w:rPr>
      </w:pPr>
    </w:p>
    <w:p w14:paraId="72040DCF" w14:textId="1890AC50" w:rsidR="00835E82" w:rsidRPr="00586607" w:rsidRDefault="00835E82" w:rsidP="00835E82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586607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Any person who has a qualifying disability as defined by the American With Disabilities Act that requires the meeting or materials at the meeting to be in an accessible location or format must contact: </w:t>
      </w:r>
      <w:r w:rsidR="009C05DC">
        <w:rPr>
          <w:rFonts w:ascii="Arial" w:hAnsi="Arial" w:cs="Arial"/>
          <w:color w:val="000000"/>
          <w:sz w:val="16"/>
          <w:szCs w:val="16"/>
          <w:shd w:val="clear" w:color="auto" w:fill="FFFFFF"/>
        </w:rPr>
        <w:t>Julie Mitchell, Administrator -</w:t>
      </w:r>
      <w:r w:rsidRPr="00586607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Clerk-Treasurer, 613 Main Street, Colfax, WI </w:t>
      </w:r>
      <w:r w:rsidR="005F3578">
        <w:rPr>
          <w:rFonts w:ascii="Arial" w:hAnsi="Arial" w:cs="Arial"/>
          <w:color w:val="000000"/>
          <w:sz w:val="16"/>
          <w:szCs w:val="16"/>
          <w:shd w:val="clear" w:color="auto" w:fill="FFFFFF"/>
        </w:rPr>
        <w:t>(715) 962</w:t>
      </w:r>
      <w:r w:rsidR="00B3440A">
        <w:rPr>
          <w:rFonts w:ascii="Arial" w:hAnsi="Arial" w:cs="Arial"/>
          <w:color w:val="000000"/>
          <w:sz w:val="16"/>
          <w:szCs w:val="16"/>
          <w:shd w:val="clear" w:color="auto" w:fill="FFFFFF"/>
        </w:rPr>
        <w:t>-</w:t>
      </w:r>
      <w:r w:rsidR="005F3578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3311 by </w:t>
      </w:r>
      <w:r w:rsidR="009C05DC">
        <w:rPr>
          <w:rFonts w:ascii="Arial" w:hAnsi="Arial" w:cs="Arial"/>
          <w:color w:val="000000"/>
          <w:sz w:val="16"/>
          <w:szCs w:val="16"/>
          <w:shd w:val="clear" w:color="auto" w:fill="FFFFFF"/>
        </w:rPr>
        <w:t>1</w:t>
      </w:r>
      <w:r w:rsidR="005F3578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2:00 p.m. the day </w:t>
      </w:r>
      <w:r w:rsidRPr="00586607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prior to the meeting so that any necessary arrangements can be made to accommodate each request.  </w:t>
      </w:r>
    </w:p>
    <w:p w14:paraId="2092C06D" w14:textId="77777777" w:rsidR="00835E82" w:rsidRPr="00586607" w:rsidRDefault="00835E82" w:rsidP="00835E82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</w:p>
    <w:p w14:paraId="38ECE3C0" w14:textId="77777777" w:rsidR="00A13741" w:rsidRPr="00586607" w:rsidRDefault="00835E82" w:rsidP="00835E82">
      <w:pPr>
        <w:rPr>
          <w:sz w:val="16"/>
          <w:szCs w:val="16"/>
        </w:rPr>
      </w:pPr>
      <w:r w:rsidRPr="00586607">
        <w:rPr>
          <w:rFonts w:ascii="Arial" w:hAnsi="Arial" w:cs="Arial"/>
          <w:color w:val="000000"/>
          <w:sz w:val="16"/>
          <w:szCs w:val="16"/>
          <w:shd w:val="clear" w:color="auto" w:fill="FFFFFF"/>
        </w:rPr>
        <w:t>It is possible that members of and possibly a quorum of members of the governmental bodies of the municipality may be in attendance at the above-stated meeting to gather information; no action will be taken by any governmental body at the above-stated meeting other than the governmental body specifically referred to above in this notice.</w:t>
      </w:r>
    </w:p>
    <w:sectPr w:rsidR="00A13741" w:rsidRPr="00586607" w:rsidSect="005D77AD">
      <w:pgSz w:w="12240" w:h="15840"/>
      <w:pgMar w:top="1080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7DFA"/>
    <w:multiLevelType w:val="hybridMultilevel"/>
    <w:tmpl w:val="C9F2F5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144497"/>
    <w:multiLevelType w:val="hybridMultilevel"/>
    <w:tmpl w:val="D1F652D8"/>
    <w:lvl w:ilvl="0" w:tplc="7FAC4C0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5BAF1A93"/>
    <w:multiLevelType w:val="hybridMultilevel"/>
    <w:tmpl w:val="52C006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1335959">
    <w:abstractNumId w:val="0"/>
  </w:num>
  <w:num w:numId="2" w16cid:durableId="48918600">
    <w:abstractNumId w:val="2"/>
  </w:num>
  <w:num w:numId="3" w16cid:durableId="1896234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FE"/>
    <w:rsid w:val="0000054D"/>
    <w:rsid w:val="000248BC"/>
    <w:rsid w:val="00033658"/>
    <w:rsid w:val="00043EE4"/>
    <w:rsid w:val="000613B5"/>
    <w:rsid w:val="0006250E"/>
    <w:rsid w:val="0007096E"/>
    <w:rsid w:val="0007417C"/>
    <w:rsid w:val="000B7622"/>
    <w:rsid w:val="000D224F"/>
    <w:rsid w:val="000D3677"/>
    <w:rsid w:val="000D36DB"/>
    <w:rsid w:val="000E4B85"/>
    <w:rsid w:val="000E5B28"/>
    <w:rsid w:val="000F2BB1"/>
    <w:rsid w:val="000F443A"/>
    <w:rsid w:val="0010657B"/>
    <w:rsid w:val="00113943"/>
    <w:rsid w:val="001271FE"/>
    <w:rsid w:val="0012787C"/>
    <w:rsid w:val="001304AA"/>
    <w:rsid w:val="00130E57"/>
    <w:rsid w:val="00134C3A"/>
    <w:rsid w:val="0015509E"/>
    <w:rsid w:val="00171939"/>
    <w:rsid w:val="00195008"/>
    <w:rsid w:val="00196CF7"/>
    <w:rsid w:val="001A13C1"/>
    <w:rsid w:val="001A2C2D"/>
    <w:rsid w:val="001A7F9B"/>
    <w:rsid w:val="001B2236"/>
    <w:rsid w:val="001B4555"/>
    <w:rsid w:val="001C1C5B"/>
    <w:rsid w:val="001C299B"/>
    <w:rsid w:val="001C3F4E"/>
    <w:rsid w:val="001D20AE"/>
    <w:rsid w:val="001D2F7A"/>
    <w:rsid w:val="001D4B57"/>
    <w:rsid w:val="001D507B"/>
    <w:rsid w:val="001E3402"/>
    <w:rsid w:val="001E5AF9"/>
    <w:rsid w:val="001F567B"/>
    <w:rsid w:val="001F7C8A"/>
    <w:rsid w:val="001F7F39"/>
    <w:rsid w:val="00210857"/>
    <w:rsid w:val="00220E74"/>
    <w:rsid w:val="00224D83"/>
    <w:rsid w:val="002263CA"/>
    <w:rsid w:val="00241AA6"/>
    <w:rsid w:val="002519F2"/>
    <w:rsid w:val="00264BA2"/>
    <w:rsid w:val="002829DA"/>
    <w:rsid w:val="00287751"/>
    <w:rsid w:val="00291DDB"/>
    <w:rsid w:val="002967F9"/>
    <w:rsid w:val="002C2FE3"/>
    <w:rsid w:val="002D370E"/>
    <w:rsid w:val="002D65F3"/>
    <w:rsid w:val="002D688B"/>
    <w:rsid w:val="002E3C42"/>
    <w:rsid w:val="00305FC4"/>
    <w:rsid w:val="0032649D"/>
    <w:rsid w:val="00337D0C"/>
    <w:rsid w:val="003406D9"/>
    <w:rsid w:val="003440FA"/>
    <w:rsid w:val="00346E9D"/>
    <w:rsid w:val="00353B1A"/>
    <w:rsid w:val="00353CB1"/>
    <w:rsid w:val="003546CF"/>
    <w:rsid w:val="00364991"/>
    <w:rsid w:val="00372ECD"/>
    <w:rsid w:val="00374AA7"/>
    <w:rsid w:val="00380348"/>
    <w:rsid w:val="00394C1D"/>
    <w:rsid w:val="003C2CBD"/>
    <w:rsid w:val="003C5270"/>
    <w:rsid w:val="003D4A68"/>
    <w:rsid w:val="003D4E8C"/>
    <w:rsid w:val="003E6542"/>
    <w:rsid w:val="003F5EFE"/>
    <w:rsid w:val="00400816"/>
    <w:rsid w:val="00402B08"/>
    <w:rsid w:val="00420805"/>
    <w:rsid w:val="0042131A"/>
    <w:rsid w:val="00441AE8"/>
    <w:rsid w:val="00443B19"/>
    <w:rsid w:val="00456212"/>
    <w:rsid w:val="00462AB4"/>
    <w:rsid w:val="0047649F"/>
    <w:rsid w:val="0048323F"/>
    <w:rsid w:val="004939A0"/>
    <w:rsid w:val="004A1E2C"/>
    <w:rsid w:val="004A210B"/>
    <w:rsid w:val="004A5A7B"/>
    <w:rsid w:val="004B7252"/>
    <w:rsid w:val="004C5035"/>
    <w:rsid w:val="004D4035"/>
    <w:rsid w:val="004E1F3B"/>
    <w:rsid w:val="004E5391"/>
    <w:rsid w:val="005002F0"/>
    <w:rsid w:val="005123F3"/>
    <w:rsid w:val="0051685B"/>
    <w:rsid w:val="00535092"/>
    <w:rsid w:val="00537D23"/>
    <w:rsid w:val="00540874"/>
    <w:rsid w:val="0054584A"/>
    <w:rsid w:val="0054689D"/>
    <w:rsid w:val="005607C5"/>
    <w:rsid w:val="00563C11"/>
    <w:rsid w:val="005732C4"/>
    <w:rsid w:val="0057743D"/>
    <w:rsid w:val="00586607"/>
    <w:rsid w:val="00594F8A"/>
    <w:rsid w:val="005A2CA1"/>
    <w:rsid w:val="005A4C21"/>
    <w:rsid w:val="005A695C"/>
    <w:rsid w:val="005B23CC"/>
    <w:rsid w:val="005B3633"/>
    <w:rsid w:val="005C2EAA"/>
    <w:rsid w:val="005C47E8"/>
    <w:rsid w:val="005C6A94"/>
    <w:rsid w:val="005D77AD"/>
    <w:rsid w:val="005E4D49"/>
    <w:rsid w:val="005F3578"/>
    <w:rsid w:val="00616F29"/>
    <w:rsid w:val="00620AEA"/>
    <w:rsid w:val="006404E8"/>
    <w:rsid w:val="0064564D"/>
    <w:rsid w:val="00653FBD"/>
    <w:rsid w:val="00656ECD"/>
    <w:rsid w:val="00685A5A"/>
    <w:rsid w:val="00690C91"/>
    <w:rsid w:val="006B0D77"/>
    <w:rsid w:val="006D5D0B"/>
    <w:rsid w:val="006E09E8"/>
    <w:rsid w:val="006F4CE0"/>
    <w:rsid w:val="006F55E7"/>
    <w:rsid w:val="006F73D8"/>
    <w:rsid w:val="006F76DA"/>
    <w:rsid w:val="007134FD"/>
    <w:rsid w:val="007270CB"/>
    <w:rsid w:val="00727D4F"/>
    <w:rsid w:val="0073692A"/>
    <w:rsid w:val="0074169E"/>
    <w:rsid w:val="007519C6"/>
    <w:rsid w:val="00766447"/>
    <w:rsid w:val="00775B61"/>
    <w:rsid w:val="00783523"/>
    <w:rsid w:val="007844D8"/>
    <w:rsid w:val="00785BA3"/>
    <w:rsid w:val="007A270D"/>
    <w:rsid w:val="007A4497"/>
    <w:rsid w:val="007A79C3"/>
    <w:rsid w:val="007D2E90"/>
    <w:rsid w:val="007D524C"/>
    <w:rsid w:val="007F5AF2"/>
    <w:rsid w:val="008045D8"/>
    <w:rsid w:val="0080564E"/>
    <w:rsid w:val="008134D7"/>
    <w:rsid w:val="008162B8"/>
    <w:rsid w:val="00820DF5"/>
    <w:rsid w:val="0083108F"/>
    <w:rsid w:val="00835E82"/>
    <w:rsid w:val="00842ABD"/>
    <w:rsid w:val="00851C0C"/>
    <w:rsid w:val="00862468"/>
    <w:rsid w:val="008813EB"/>
    <w:rsid w:val="00881F6C"/>
    <w:rsid w:val="00890B84"/>
    <w:rsid w:val="008B234E"/>
    <w:rsid w:val="008D77B3"/>
    <w:rsid w:val="008E7EAB"/>
    <w:rsid w:val="00900CD9"/>
    <w:rsid w:val="009028A3"/>
    <w:rsid w:val="00902A31"/>
    <w:rsid w:val="00907F24"/>
    <w:rsid w:val="00943968"/>
    <w:rsid w:val="00945763"/>
    <w:rsid w:val="00957F2E"/>
    <w:rsid w:val="00961DBC"/>
    <w:rsid w:val="009709AE"/>
    <w:rsid w:val="00972BBB"/>
    <w:rsid w:val="00975CD7"/>
    <w:rsid w:val="0098234B"/>
    <w:rsid w:val="00985CC6"/>
    <w:rsid w:val="009B1D9C"/>
    <w:rsid w:val="009C05DC"/>
    <w:rsid w:val="009F3E4D"/>
    <w:rsid w:val="00A033AC"/>
    <w:rsid w:val="00A13741"/>
    <w:rsid w:val="00A219F8"/>
    <w:rsid w:val="00A60340"/>
    <w:rsid w:val="00A63F7A"/>
    <w:rsid w:val="00A65738"/>
    <w:rsid w:val="00A725B8"/>
    <w:rsid w:val="00A73717"/>
    <w:rsid w:val="00A74E06"/>
    <w:rsid w:val="00A76A70"/>
    <w:rsid w:val="00AB1763"/>
    <w:rsid w:val="00AC61B7"/>
    <w:rsid w:val="00AF0AA8"/>
    <w:rsid w:val="00B00170"/>
    <w:rsid w:val="00B01399"/>
    <w:rsid w:val="00B047DF"/>
    <w:rsid w:val="00B07F46"/>
    <w:rsid w:val="00B23A78"/>
    <w:rsid w:val="00B3440A"/>
    <w:rsid w:val="00B431DD"/>
    <w:rsid w:val="00B50923"/>
    <w:rsid w:val="00B53D24"/>
    <w:rsid w:val="00B64A50"/>
    <w:rsid w:val="00B658A0"/>
    <w:rsid w:val="00B812F6"/>
    <w:rsid w:val="00B961C5"/>
    <w:rsid w:val="00BA7304"/>
    <w:rsid w:val="00BB690E"/>
    <w:rsid w:val="00BB7966"/>
    <w:rsid w:val="00BD2AB0"/>
    <w:rsid w:val="00BD4758"/>
    <w:rsid w:val="00BD6403"/>
    <w:rsid w:val="00BF2049"/>
    <w:rsid w:val="00BF591D"/>
    <w:rsid w:val="00C03765"/>
    <w:rsid w:val="00C10037"/>
    <w:rsid w:val="00C2022F"/>
    <w:rsid w:val="00C24573"/>
    <w:rsid w:val="00C64305"/>
    <w:rsid w:val="00C66B26"/>
    <w:rsid w:val="00C8700C"/>
    <w:rsid w:val="00C95DA4"/>
    <w:rsid w:val="00C969E0"/>
    <w:rsid w:val="00CD421F"/>
    <w:rsid w:val="00CE33FF"/>
    <w:rsid w:val="00CF46F0"/>
    <w:rsid w:val="00CF527B"/>
    <w:rsid w:val="00CF66EC"/>
    <w:rsid w:val="00D0547D"/>
    <w:rsid w:val="00D34646"/>
    <w:rsid w:val="00D405BB"/>
    <w:rsid w:val="00D429C0"/>
    <w:rsid w:val="00D55DFE"/>
    <w:rsid w:val="00D56D3E"/>
    <w:rsid w:val="00D61558"/>
    <w:rsid w:val="00D65659"/>
    <w:rsid w:val="00D74081"/>
    <w:rsid w:val="00D86B47"/>
    <w:rsid w:val="00D962EF"/>
    <w:rsid w:val="00D9737C"/>
    <w:rsid w:val="00DA1C03"/>
    <w:rsid w:val="00DC577B"/>
    <w:rsid w:val="00DD0808"/>
    <w:rsid w:val="00DD65CD"/>
    <w:rsid w:val="00DE4CF0"/>
    <w:rsid w:val="00E02628"/>
    <w:rsid w:val="00E2272C"/>
    <w:rsid w:val="00E2514F"/>
    <w:rsid w:val="00E4142A"/>
    <w:rsid w:val="00E50036"/>
    <w:rsid w:val="00E54383"/>
    <w:rsid w:val="00E63AE0"/>
    <w:rsid w:val="00EA1929"/>
    <w:rsid w:val="00EB2A29"/>
    <w:rsid w:val="00EB415E"/>
    <w:rsid w:val="00EC2565"/>
    <w:rsid w:val="00ED0ADD"/>
    <w:rsid w:val="00ED5605"/>
    <w:rsid w:val="00ED5763"/>
    <w:rsid w:val="00EE15C7"/>
    <w:rsid w:val="00EE4C52"/>
    <w:rsid w:val="00EE6E76"/>
    <w:rsid w:val="00EF4B44"/>
    <w:rsid w:val="00EF6E44"/>
    <w:rsid w:val="00F01BC2"/>
    <w:rsid w:val="00F06383"/>
    <w:rsid w:val="00F17CE8"/>
    <w:rsid w:val="00F83D57"/>
    <w:rsid w:val="00F93DE6"/>
    <w:rsid w:val="00FA2108"/>
    <w:rsid w:val="00FA2BEF"/>
    <w:rsid w:val="00FA5639"/>
    <w:rsid w:val="00FD1689"/>
    <w:rsid w:val="00FE1C5B"/>
    <w:rsid w:val="00FE71EF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A197B72"/>
  <w15:docId w15:val="{091D6151-AE6A-4089-9950-30F0FB9F7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50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725B8"/>
    <w:rPr>
      <w:rFonts w:ascii="Tahoma" w:hAnsi="Tahoma" w:cs="Tahoma"/>
      <w:sz w:val="16"/>
      <w:szCs w:val="16"/>
    </w:rPr>
  </w:style>
  <w:style w:type="character" w:customStyle="1" w:styleId="character-cit1">
    <w:name w:val="character-cit1"/>
    <w:rsid w:val="00586607"/>
    <w:rPr>
      <w:color w:val="FF0000"/>
    </w:rPr>
  </w:style>
  <w:style w:type="character" w:styleId="Hyperlink">
    <w:name w:val="Hyperlink"/>
    <w:uiPriority w:val="99"/>
    <w:rsid w:val="0058660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E4B8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366121">
      <w:bodyDiv w:val="1"/>
      <w:marLeft w:val="36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3825">
      <w:bodyDiv w:val="1"/>
      <w:marLeft w:val="36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Village%20Board\VB%20Agendas\2022\2022.12.08%20Budget%20Heari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26BA7-F1FF-45FC-9CBE-B3D7F2572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2022.12.08 Budget Hearing.dot</Template>
  <TotalTime>3</TotalTime>
  <Pages>1</Pages>
  <Words>182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Colfax</vt:lpstr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Colfax</dc:title>
  <dc:creator>Sheila Reimer</dc:creator>
  <cp:lastModifiedBy>Sheila Riemer</cp:lastModifiedBy>
  <cp:revision>3</cp:revision>
  <cp:lastPrinted>2022-12-08T14:53:00Z</cp:lastPrinted>
  <dcterms:created xsi:type="dcterms:W3CDTF">2025-11-10T19:42:00Z</dcterms:created>
  <dcterms:modified xsi:type="dcterms:W3CDTF">2025-12-03T21:12:00Z</dcterms:modified>
</cp:coreProperties>
</file>